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B2" w:rsidRDefault="00623DB2"/>
    <w:p w:rsidR="00623DB2" w:rsidRDefault="00623DB2"/>
    <w:p w:rsidR="00623DB2" w:rsidRDefault="00623DB2" w:rsidP="00AB7A13">
      <w:pPr>
        <w:spacing w:line="276" w:lineRule="auto"/>
        <w:jc w:val="center"/>
      </w:pPr>
      <w:r>
        <w:t xml:space="preserve">                                                                                    Заведующий МКДОУ детский сад «Ромашка»</w:t>
      </w:r>
    </w:p>
    <w:p w:rsidR="00623DB2" w:rsidRDefault="00623DB2" w:rsidP="00AB7A13">
      <w:pPr>
        <w:spacing w:line="276" w:lineRule="auto"/>
        <w:jc w:val="center"/>
      </w:pPr>
      <w:r>
        <w:t xml:space="preserve">                                                              Афиндуловой Татьяне Николаевне</w:t>
      </w:r>
    </w:p>
    <w:p w:rsidR="00623DB2" w:rsidRDefault="00623DB2" w:rsidP="00AB7A13">
      <w:pPr>
        <w:spacing w:line="276" w:lineRule="auto"/>
        <w:jc w:val="center"/>
      </w:pPr>
      <w:r>
        <w:t xml:space="preserve">                                                                                        От ______________________________________</w:t>
      </w:r>
    </w:p>
    <w:p w:rsidR="00623DB2" w:rsidRPr="00760910" w:rsidRDefault="00623DB2" w:rsidP="00AB7A13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Ф.И.О. год рождения , статус</w:t>
      </w:r>
    </w:p>
    <w:p w:rsidR="00623DB2" w:rsidRPr="00760910" w:rsidRDefault="00623DB2" w:rsidP="00AB7A13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_______________________________________________________________</w:t>
      </w:r>
    </w:p>
    <w:p w:rsidR="00623DB2" w:rsidRDefault="00623DB2" w:rsidP="00AB7A13">
      <w:pPr>
        <w:spacing w:line="276" w:lineRule="auto"/>
        <w:jc w:val="right"/>
      </w:pPr>
      <w:r>
        <w:t xml:space="preserve">  Зарегистрирован(а)  по адресу: Иркутская область</w:t>
      </w:r>
    </w:p>
    <w:p w:rsidR="00623DB2" w:rsidRDefault="00623DB2" w:rsidP="00300945">
      <w:pPr>
        <w:spacing w:line="276" w:lineRule="auto"/>
        <w:jc w:val="right"/>
      </w:pPr>
      <w:r>
        <w:t xml:space="preserve">                                                                                             ______________________________________ __                                    </w:t>
      </w:r>
    </w:p>
    <w:p w:rsidR="00623DB2" w:rsidRDefault="00623DB2" w:rsidP="00AB7A13">
      <w:pPr>
        <w:spacing w:line="276" w:lineRule="auto"/>
        <w:jc w:val="center"/>
      </w:pPr>
      <w:r>
        <w:t xml:space="preserve">                                                                                         улица ______________________ дом. ___, кв. ___</w:t>
      </w:r>
    </w:p>
    <w:p w:rsidR="00623DB2" w:rsidRDefault="00623DB2" w:rsidP="00300945">
      <w:pPr>
        <w:spacing w:line="276" w:lineRule="auto"/>
        <w:jc w:val="center"/>
      </w:pPr>
      <w:r>
        <w:t xml:space="preserve">                                                                                          Фактически проживаю:   _____________________                                                                                    </w:t>
      </w:r>
    </w:p>
    <w:p w:rsidR="00623DB2" w:rsidRDefault="00623DB2" w:rsidP="00300945">
      <w:pPr>
        <w:spacing w:line="276" w:lineRule="auto"/>
        <w:jc w:val="right"/>
      </w:pPr>
      <w:r>
        <w:t xml:space="preserve">   Документ, удостоверяющий личность __________</w:t>
      </w:r>
    </w:p>
    <w:p w:rsidR="00623DB2" w:rsidRDefault="00623DB2" w:rsidP="00300945">
      <w:pPr>
        <w:spacing w:line="276" w:lineRule="auto"/>
        <w:jc w:val="right"/>
      </w:pPr>
      <w:r>
        <w:t>Серия ______ № ______ выдан (кем и когда)_____</w:t>
      </w:r>
    </w:p>
    <w:p w:rsidR="00623DB2" w:rsidRDefault="00623DB2" w:rsidP="00300945">
      <w:pPr>
        <w:spacing w:line="276" w:lineRule="auto"/>
        <w:jc w:val="right"/>
      </w:pPr>
      <w:r>
        <w:t>__________________________________________.</w:t>
      </w:r>
    </w:p>
    <w:p w:rsidR="00623DB2" w:rsidRDefault="00623DB2" w:rsidP="00D5069B">
      <w:pPr>
        <w:jc w:val="center"/>
      </w:pPr>
    </w:p>
    <w:p w:rsidR="00623DB2" w:rsidRDefault="00623DB2" w:rsidP="00D5069B">
      <w:pPr>
        <w:jc w:val="center"/>
      </w:pPr>
      <w:r>
        <w:t>ЗАЯВЛЕНИЕ</w:t>
      </w:r>
    </w:p>
    <w:p w:rsidR="00623DB2" w:rsidRDefault="00623DB2" w:rsidP="00300945">
      <w:pPr>
        <w:jc w:val="both"/>
      </w:pPr>
      <w:r w:rsidRPr="003D630C">
        <w:t xml:space="preserve">Прошу поставить в очередь для получения места в </w:t>
      </w:r>
      <w:r>
        <w:t xml:space="preserve"> муниципальном казенном дошкольном общеобразовательном учреждении детский сад «Ромашка» п. Карахун .</w:t>
      </w:r>
    </w:p>
    <w:p w:rsidR="00623DB2" w:rsidRPr="00300945" w:rsidRDefault="00623DB2" w:rsidP="00300945">
      <w:pPr>
        <w:jc w:val="center"/>
        <w:rPr>
          <w:sz w:val="20"/>
          <w:szCs w:val="20"/>
        </w:rPr>
      </w:pPr>
      <w:r>
        <w:t xml:space="preserve">_______________________________________________________________________________________                               </w:t>
      </w:r>
      <w:r w:rsidRPr="00300945">
        <w:rPr>
          <w:sz w:val="20"/>
          <w:szCs w:val="20"/>
        </w:rPr>
        <w:t>(Ф.И.О., дата рождения ребенка полностью)</w:t>
      </w:r>
    </w:p>
    <w:p w:rsidR="00623DB2" w:rsidRDefault="00623DB2" w:rsidP="00D5069B">
      <w:pPr>
        <w:jc w:val="both"/>
      </w:pPr>
      <w:r>
        <w:t>Место рождения ребенка: ________________________________________________________________</w:t>
      </w:r>
    </w:p>
    <w:p w:rsidR="00623DB2" w:rsidRDefault="00623DB2" w:rsidP="00D5069B">
      <w:pPr>
        <w:jc w:val="both"/>
      </w:pPr>
      <w:r>
        <w:t>Желаемая  дата зачисления ребенка в МКДОУ детский сад «Ромашка» « ___» _____________  20__  г.</w:t>
      </w:r>
    </w:p>
    <w:p w:rsidR="00623DB2" w:rsidRPr="003D630C" w:rsidRDefault="00623DB2" w:rsidP="00D5069B">
      <w:pPr>
        <w:jc w:val="both"/>
      </w:pPr>
    </w:p>
    <w:p w:rsidR="00623DB2" w:rsidRPr="003D630C" w:rsidRDefault="00623DB2" w:rsidP="00D5069B">
      <w:pPr>
        <w:jc w:val="center"/>
      </w:pPr>
      <w:r w:rsidRPr="003D630C">
        <w:t>Сведения о родителях:</w:t>
      </w:r>
    </w:p>
    <w:p w:rsidR="00623DB2" w:rsidRPr="003D630C" w:rsidRDefault="00623DB2" w:rsidP="00D5069B">
      <w:pPr>
        <w:jc w:val="center"/>
      </w:pPr>
    </w:p>
    <w:p w:rsidR="00623DB2" w:rsidRPr="003D630C" w:rsidRDefault="00623DB2" w:rsidP="00D5069B">
      <w:r>
        <w:t>Мать</w:t>
      </w:r>
      <w:r w:rsidRPr="003D630C">
        <w:t>:  ____________________________________________________________</w:t>
      </w:r>
      <w:r>
        <w:t>____________________</w:t>
      </w:r>
    </w:p>
    <w:p w:rsidR="00623DB2" w:rsidRPr="003D630C" w:rsidRDefault="00623DB2" w:rsidP="003D630C">
      <w:pPr>
        <w:ind w:hanging="284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</w:t>
      </w:r>
      <w:r w:rsidRPr="003D630C">
        <w:rPr>
          <w:sz w:val="12"/>
          <w:szCs w:val="12"/>
        </w:rPr>
        <w:t>Ф.И.О. ЧИСЛО, МЕСЯЦ, ГОД РОЖДЕНИЯ</w:t>
      </w:r>
    </w:p>
    <w:p w:rsidR="00623DB2" w:rsidRPr="003D630C" w:rsidRDefault="00623DB2" w:rsidP="003A6983">
      <w:r w:rsidRPr="003D630C">
        <w:t>Место работы, должность, моб. телефон ________________________________________</w:t>
      </w:r>
      <w:r>
        <w:t>_______</w:t>
      </w:r>
      <w:r w:rsidRPr="003D630C">
        <w:t>__</w:t>
      </w:r>
      <w:r>
        <w:t>__</w:t>
      </w:r>
    </w:p>
    <w:p w:rsidR="00623DB2" w:rsidRPr="003D630C" w:rsidRDefault="00623DB2" w:rsidP="003A6983">
      <w:r w:rsidRPr="003D630C">
        <w:t>__________________________________________________________________</w:t>
      </w:r>
      <w:r>
        <w:t>____________________</w:t>
      </w:r>
    </w:p>
    <w:p w:rsidR="00623DB2" w:rsidRPr="003D630C" w:rsidRDefault="00623DB2" w:rsidP="003A6983">
      <w:r w:rsidRPr="003D630C">
        <w:t>Отец:   ___________________________________________________________</w:t>
      </w:r>
      <w:r>
        <w:t>____________________</w:t>
      </w:r>
      <w:r w:rsidRPr="003D630C">
        <w:t>_</w:t>
      </w:r>
    </w:p>
    <w:p w:rsidR="00623DB2" w:rsidRPr="003D630C" w:rsidRDefault="00623DB2" w:rsidP="003A6983">
      <w:pPr>
        <w:rPr>
          <w:b/>
          <w:bCs/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</w:t>
      </w:r>
      <w:r w:rsidRPr="003D630C">
        <w:rPr>
          <w:sz w:val="12"/>
          <w:szCs w:val="12"/>
        </w:rPr>
        <w:t>Ф.И.О. ЧИСЛО, МЕСЯЦ, ГОД РОЖДЕНИЯ</w:t>
      </w:r>
    </w:p>
    <w:p w:rsidR="00623DB2" w:rsidRPr="003D630C" w:rsidRDefault="00623DB2" w:rsidP="003A6983">
      <w:r w:rsidRPr="003D630C">
        <w:t>Место работы, должность, моб. телефон __________________________________________</w:t>
      </w:r>
      <w:r>
        <w:t>________</w:t>
      </w:r>
    </w:p>
    <w:p w:rsidR="00623DB2" w:rsidRPr="003D630C" w:rsidRDefault="00623DB2" w:rsidP="003A6983">
      <w:r w:rsidRPr="003D630C">
        <w:t>_____________________________________________________________________________</w:t>
      </w:r>
      <w:r>
        <w:t>_________</w:t>
      </w:r>
    </w:p>
    <w:p w:rsidR="00623DB2" w:rsidRPr="003D630C" w:rsidRDefault="00623DB2">
      <w:r w:rsidRPr="003D630C">
        <w:t>Ребенок проживает по адресу: __________________________________________________</w:t>
      </w:r>
      <w:r>
        <w:t>________</w:t>
      </w:r>
      <w:r w:rsidRPr="003D630C">
        <w:t>_</w:t>
      </w:r>
    </w:p>
    <w:p w:rsidR="00623DB2" w:rsidRPr="003D630C" w:rsidRDefault="00623DB2">
      <w:r w:rsidRPr="003D630C">
        <w:t>_____________________________________________________________________________</w:t>
      </w:r>
      <w:r>
        <w:t>________</w:t>
      </w:r>
    </w:p>
    <w:p w:rsidR="00623DB2" w:rsidRPr="003D630C" w:rsidRDefault="00623DB2">
      <w:r w:rsidRPr="003D630C">
        <w:t>Ребенок зарегистрирован по адресу:  _____________________________________________</w:t>
      </w:r>
      <w:r>
        <w:t>_______</w:t>
      </w:r>
      <w:r w:rsidRPr="003D630C">
        <w:t>_</w:t>
      </w:r>
    </w:p>
    <w:p w:rsidR="00623DB2" w:rsidRPr="003D630C" w:rsidRDefault="00623DB2"/>
    <w:p w:rsidR="00623DB2" w:rsidRPr="003D630C" w:rsidRDefault="00623DB2">
      <w:pPr>
        <w:rPr>
          <w:sz w:val="22"/>
          <w:szCs w:val="22"/>
        </w:rPr>
      </w:pPr>
      <w:r w:rsidRPr="003D630C">
        <w:rPr>
          <w:sz w:val="22"/>
          <w:szCs w:val="22"/>
        </w:rPr>
        <w:t xml:space="preserve">                                                          ПРИЛАГАЮ ДОКУМЕНТЫ:</w:t>
      </w:r>
    </w:p>
    <w:p w:rsidR="00623DB2" w:rsidRPr="003D630C" w:rsidRDefault="00623DB2" w:rsidP="003A698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D630C">
        <w:rPr>
          <w:sz w:val="22"/>
          <w:szCs w:val="22"/>
        </w:rPr>
        <w:t>Копии  документов,  подтверждающие статус родителей (Паспорт)</w:t>
      </w:r>
    </w:p>
    <w:p w:rsidR="00623DB2" w:rsidRPr="003D630C" w:rsidRDefault="00623DB2" w:rsidP="003A698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D630C">
        <w:rPr>
          <w:sz w:val="22"/>
          <w:szCs w:val="22"/>
        </w:rPr>
        <w:t>Копия свидетельства о рождении ребенка</w:t>
      </w:r>
    </w:p>
    <w:p w:rsidR="00623DB2" w:rsidRDefault="00623DB2" w:rsidP="003A698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D630C">
        <w:rPr>
          <w:sz w:val="22"/>
          <w:szCs w:val="22"/>
        </w:rPr>
        <w:t xml:space="preserve">Документы, подтверждающие льготы </w:t>
      </w:r>
    </w:p>
    <w:p w:rsidR="00623DB2" w:rsidRDefault="00623DB2" w:rsidP="004F0FF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Копия полиса ОМС    5. Копия СНИЛС (страховое свидетельство ребенка).</w:t>
      </w:r>
      <w:bookmarkStart w:id="0" w:name="_GoBack"/>
      <w:bookmarkEnd w:id="0"/>
    </w:p>
    <w:p w:rsidR="00623DB2" w:rsidRPr="00300945" w:rsidRDefault="00623DB2" w:rsidP="00300945">
      <w:pPr>
        <w:ind w:left="360"/>
        <w:rPr>
          <w:sz w:val="22"/>
          <w:szCs w:val="22"/>
        </w:rPr>
      </w:pPr>
      <w:r>
        <w:rPr>
          <w:sz w:val="22"/>
          <w:szCs w:val="22"/>
        </w:rPr>
        <w:t>6.   Справка о составе семьи      7. Копия Форма № 8 о регистрации ребенка по месту жительства.</w:t>
      </w:r>
    </w:p>
    <w:p w:rsidR="00623DB2" w:rsidRPr="003D630C" w:rsidRDefault="00623DB2" w:rsidP="003A6983">
      <w:pPr>
        <w:ind w:left="360"/>
        <w:rPr>
          <w:sz w:val="22"/>
          <w:szCs w:val="22"/>
        </w:rPr>
      </w:pPr>
      <w:r w:rsidRPr="003D630C">
        <w:rPr>
          <w:sz w:val="22"/>
          <w:szCs w:val="22"/>
        </w:rPr>
        <w:t>Дополнительные сведения о ребенке:  ________________________________________</w:t>
      </w:r>
      <w:r>
        <w:rPr>
          <w:sz w:val="22"/>
          <w:szCs w:val="22"/>
        </w:rPr>
        <w:t>_________________</w:t>
      </w:r>
      <w:r w:rsidRPr="003D630C">
        <w:rPr>
          <w:sz w:val="22"/>
          <w:szCs w:val="22"/>
        </w:rPr>
        <w:t>_</w:t>
      </w:r>
    </w:p>
    <w:p w:rsidR="00623DB2" w:rsidRDefault="00623DB2" w:rsidP="00D85B81">
      <w:pPr>
        <w:ind w:left="360"/>
        <w:jc w:val="both"/>
        <w:rPr>
          <w:sz w:val="22"/>
          <w:szCs w:val="22"/>
        </w:rPr>
      </w:pPr>
    </w:p>
    <w:p w:rsidR="00623DB2" w:rsidRPr="003D630C" w:rsidRDefault="00623DB2" w:rsidP="00D85B81">
      <w:pPr>
        <w:ind w:left="360"/>
        <w:jc w:val="both"/>
        <w:rPr>
          <w:sz w:val="22"/>
          <w:szCs w:val="22"/>
        </w:rPr>
      </w:pPr>
      <w:r w:rsidRPr="003D630C">
        <w:rPr>
          <w:sz w:val="22"/>
          <w:szCs w:val="22"/>
        </w:rPr>
        <w:t>С Уставом МКДОУ детский сад «Ромашка», договором, с образовательной программой и другими документами регламентирующими организацию и осуществление образовательной деятельности реализуемыми в МКДОУ   и размещенными на  сайте образовательного учреждения:  ознакомлен(а) и согласен(а) __________________________________________________________________________</w:t>
      </w:r>
    </w:p>
    <w:p w:rsidR="00623DB2" w:rsidRPr="003D630C" w:rsidRDefault="00623DB2" w:rsidP="00AB7A1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D630C"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______________________________   « ____»   _____________  20  _____ г.</w:t>
      </w:r>
    </w:p>
    <w:p w:rsidR="00623DB2" w:rsidRPr="003D630C" w:rsidRDefault="00623DB2" w:rsidP="00AB7A13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( Подпись,   Ф.И.О)</w:t>
      </w:r>
    </w:p>
    <w:p w:rsidR="00623DB2" w:rsidRPr="00EA0B9E" w:rsidRDefault="00623DB2" w:rsidP="00EA0B9E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623DB2" w:rsidRDefault="00623DB2" w:rsidP="00AB7A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D630C">
        <w:rPr>
          <w:sz w:val="22"/>
          <w:szCs w:val="22"/>
        </w:rPr>
        <w:t>Даю согласие на обработку</w:t>
      </w:r>
      <w:r>
        <w:rPr>
          <w:sz w:val="22"/>
          <w:szCs w:val="22"/>
        </w:rPr>
        <w:t xml:space="preserve"> моих </w:t>
      </w:r>
      <w:r w:rsidRPr="003D630C">
        <w:rPr>
          <w:sz w:val="22"/>
          <w:szCs w:val="22"/>
        </w:rPr>
        <w:t xml:space="preserve"> персональных данных </w:t>
      </w:r>
      <w:r>
        <w:rPr>
          <w:sz w:val="22"/>
          <w:szCs w:val="22"/>
        </w:rPr>
        <w:t xml:space="preserve">  и персональных данных ребенка  в порядке,  </w:t>
      </w:r>
    </w:p>
    <w:p w:rsidR="00623DB2" w:rsidRPr="003D630C" w:rsidRDefault="00623DB2" w:rsidP="00AB7A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установленном законодательством Российской Федерации.</w:t>
      </w:r>
    </w:p>
    <w:p w:rsidR="00623DB2" w:rsidRDefault="00623DB2" w:rsidP="00AB7A13">
      <w:pPr>
        <w:ind w:left="360"/>
        <w:jc w:val="both"/>
        <w:rPr>
          <w:sz w:val="22"/>
          <w:szCs w:val="22"/>
        </w:rPr>
      </w:pPr>
    </w:p>
    <w:p w:rsidR="00623DB2" w:rsidRPr="003D630C" w:rsidRDefault="00623DB2" w:rsidP="00AB7A13">
      <w:pPr>
        <w:ind w:left="360"/>
        <w:jc w:val="both"/>
        <w:rPr>
          <w:sz w:val="22"/>
          <w:szCs w:val="22"/>
        </w:rPr>
      </w:pPr>
      <w:r w:rsidRPr="003D630C"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______________________________   « ____»   _____________  20  _____ г.</w:t>
      </w:r>
    </w:p>
    <w:p w:rsidR="00623DB2" w:rsidRPr="003D630C" w:rsidRDefault="00623DB2" w:rsidP="00AB7A13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  Подпись,  Ф.И.О. )</w:t>
      </w:r>
    </w:p>
    <w:p w:rsidR="00623DB2" w:rsidRPr="003D630C" w:rsidRDefault="00623DB2" w:rsidP="003D63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D630C">
        <w:rPr>
          <w:sz w:val="22"/>
          <w:szCs w:val="22"/>
        </w:rPr>
        <w:t xml:space="preserve">Заведующий  </w:t>
      </w:r>
      <w:r>
        <w:rPr>
          <w:sz w:val="22"/>
          <w:szCs w:val="22"/>
        </w:rPr>
        <w:t>МКД</w:t>
      </w:r>
      <w:r w:rsidRPr="003D630C">
        <w:rPr>
          <w:sz w:val="22"/>
          <w:szCs w:val="22"/>
        </w:rPr>
        <w:t>ОУ</w:t>
      </w:r>
      <w:r>
        <w:rPr>
          <w:sz w:val="22"/>
          <w:szCs w:val="22"/>
        </w:rPr>
        <w:t xml:space="preserve"> детский сад «Ромашка» п. Карахун</w:t>
      </w:r>
    </w:p>
    <w:p w:rsidR="00623DB2" w:rsidRPr="003D630C" w:rsidRDefault="00623DB2" w:rsidP="003D63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3D630C">
        <w:rPr>
          <w:sz w:val="22"/>
          <w:szCs w:val="22"/>
        </w:rPr>
        <w:t xml:space="preserve">  Подпись заверяю, что мной принято данное заявление</w:t>
      </w:r>
      <w:r>
        <w:rPr>
          <w:sz w:val="22"/>
          <w:szCs w:val="22"/>
        </w:rPr>
        <w:t xml:space="preserve">.                      </w:t>
      </w:r>
    </w:p>
    <w:p w:rsidR="00623DB2" w:rsidRPr="003D630C" w:rsidRDefault="00623DB2" w:rsidP="003D630C">
      <w:pPr>
        <w:jc w:val="both"/>
        <w:rPr>
          <w:sz w:val="22"/>
          <w:szCs w:val="22"/>
        </w:rPr>
      </w:pPr>
    </w:p>
    <w:p w:rsidR="00623DB2" w:rsidRPr="003D630C" w:rsidRDefault="00623DB2" w:rsidP="003D63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________________/Т.Н.Афиндулова</w:t>
      </w:r>
    </w:p>
    <w:p w:rsidR="00623DB2" w:rsidRPr="003D630C" w:rsidRDefault="00623DB2" w:rsidP="003D63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«___»  ___________   20____ г.</w:t>
      </w:r>
    </w:p>
    <w:p w:rsidR="00623DB2" w:rsidRPr="003D630C" w:rsidRDefault="00623DB2" w:rsidP="00D85B81">
      <w:pPr>
        <w:ind w:left="360"/>
        <w:jc w:val="both"/>
        <w:rPr>
          <w:sz w:val="22"/>
          <w:szCs w:val="22"/>
        </w:rPr>
      </w:pPr>
    </w:p>
    <w:sectPr w:rsidR="00623DB2" w:rsidRPr="003D630C" w:rsidSect="003D630C">
      <w:pgSz w:w="11906" w:h="16838"/>
      <w:pgMar w:top="227" w:right="567" w:bottom="232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29C6"/>
    <w:multiLevelType w:val="hybridMultilevel"/>
    <w:tmpl w:val="912A9F24"/>
    <w:lvl w:ilvl="0" w:tplc="DD8CD8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720E7D"/>
    <w:multiLevelType w:val="hybridMultilevel"/>
    <w:tmpl w:val="24BE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A6C"/>
    <w:rsid w:val="00180D2F"/>
    <w:rsid w:val="001B332D"/>
    <w:rsid w:val="00201668"/>
    <w:rsid w:val="002C58FA"/>
    <w:rsid w:val="00300945"/>
    <w:rsid w:val="0031404E"/>
    <w:rsid w:val="00370A6C"/>
    <w:rsid w:val="003958BE"/>
    <w:rsid w:val="003A6983"/>
    <w:rsid w:val="003D630C"/>
    <w:rsid w:val="004F0FFC"/>
    <w:rsid w:val="005B0714"/>
    <w:rsid w:val="00623DB2"/>
    <w:rsid w:val="00760910"/>
    <w:rsid w:val="00AB7A13"/>
    <w:rsid w:val="00B51BC3"/>
    <w:rsid w:val="00B64DA8"/>
    <w:rsid w:val="00B74222"/>
    <w:rsid w:val="00C26530"/>
    <w:rsid w:val="00D5069B"/>
    <w:rsid w:val="00D85B81"/>
    <w:rsid w:val="00EA0B9E"/>
    <w:rsid w:val="00EB1234"/>
    <w:rsid w:val="00F9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9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698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2</Pages>
  <Words>657</Words>
  <Characters>3745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2014-09-09T08:18:00Z</cp:lastPrinted>
  <dcterms:created xsi:type="dcterms:W3CDTF">2014-09-09T05:05:00Z</dcterms:created>
  <dcterms:modified xsi:type="dcterms:W3CDTF">2015-02-21T15:06:00Z</dcterms:modified>
</cp:coreProperties>
</file>